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4309"/>
      </w:tblGrid>
      <w:tr w:rsidR="00F158E9" w14:paraId="309A0DD1" w14:textId="77777777">
        <w:trPr>
          <w:cantSplit/>
          <w:trHeight w:val="284"/>
        </w:trPr>
        <w:tc>
          <w:tcPr>
            <w:tcW w:w="9498" w:type="dxa"/>
            <w:gridSpan w:val="2"/>
          </w:tcPr>
          <w:p w14:paraId="71D6C8D0" w14:textId="1885BBD2" w:rsidR="00F158E9" w:rsidRDefault="00330D03" w:rsidP="00852DCB">
            <w:pPr>
              <w:pStyle w:val="Heading4"/>
              <w:framePr w:w="9526" w:h="1474" w:wrap="notBeside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käskkirja väljaandja ametinimetus.&#10;&#10;Näiteks: JUHATUSE ESIMEES&#10;&#10;Seejärel liikuge Tab klahviga järgmisele väljale."/>
                  <w:statusText w:type="text" w:val="Sisestage siia käskkirja väljaandja ametinimetus (vt F1)"/>
                  <w:textInput>
                    <w:format w:val="Ülaregist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A7B11">
              <w:rPr>
                <w:noProof/>
              </w:rPr>
              <w:t>PUIDUTURUSTUSOSAKONNA JUHATAJA</w:t>
            </w:r>
            <w:r>
              <w:fldChar w:fldCharType="end"/>
            </w:r>
          </w:p>
          <w:p w14:paraId="57E2BDD9" w14:textId="77777777" w:rsidR="00F158E9" w:rsidRDefault="00F158E9">
            <w:pPr>
              <w:pStyle w:val="Heading4"/>
              <w:framePr w:w="9526" w:h="1474" w:wrap="notBeside" w:y="3063"/>
            </w:pPr>
            <w:r>
              <w:t>KÄSKKIRI</w:t>
            </w:r>
          </w:p>
        </w:tc>
      </w:tr>
      <w:tr w:rsidR="00F158E9" w14:paraId="0D40CD92" w14:textId="77777777">
        <w:trPr>
          <w:cantSplit/>
          <w:trHeight w:val="570"/>
        </w:trPr>
        <w:tc>
          <w:tcPr>
            <w:tcW w:w="5216" w:type="dxa"/>
            <w:tcBorders>
              <w:bottom w:val="nil"/>
            </w:tcBorders>
          </w:tcPr>
          <w:p w14:paraId="2110D88E" w14:textId="77777777" w:rsidR="00F158E9" w:rsidRDefault="00F158E9">
            <w:pPr>
              <w:pStyle w:val="Heading4"/>
              <w:framePr w:w="9526" w:h="1474" w:wrap="notBeside" w:y="3063"/>
              <w:rPr>
                <w:sz w:val="22"/>
              </w:rPr>
            </w:pPr>
          </w:p>
          <w:bookmarkStart w:id="0" w:name="Text2"/>
          <w:p w14:paraId="1E5079F5" w14:textId="77777777" w:rsidR="00F158E9" w:rsidRDefault="00330D03" w:rsidP="00852DCB">
            <w:r>
              <w:fldChar w:fldCharType="begin">
                <w:ffData>
                  <w:name w:val="Text2"/>
                  <w:enabled/>
                  <w:calcOnExit w:val="0"/>
                  <w:helpText w:type="text" w:val="Sisestage siia koostamise koht.&#10;&#10;&#10;&#10;Seejärel liikuge Tab klahviga järgmisele väljale."/>
                  <w:statusText w:type="text" w:val="Sisestage siia koostamise koht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52DCB">
              <w:rPr>
                <w:noProof/>
              </w:rPr>
              <w:t>Tallinn</w:t>
            </w:r>
            <w:r>
              <w:fldChar w:fldCharType="end"/>
            </w:r>
            <w:bookmarkEnd w:id="0"/>
          </w:p>
        </w:tc>
        <w:tc>
          <w:tcPr>
            <w:tcW w:w="4309" w:type="dxa"/>
            <w:tcBorders>
              <w:bottom w:val="nil"/>
            </w:tcBorders>
          </w:tcPr>
          <w:p w14:paraId="10637297" w14:textId="77777777" w:rsidR="00F158E9" w:rsidRDefault="00F158E9">
            <w:pPr>
              <w:pStyle w:val="Heading4"/>
              <w:framePr w:w="9526" w:h="1474" w:wrap="notBeside" w:y="3063"/>
              <w:rPr>
                <w:sz w:val="22"/>
              </w:rPr>
            </w:pPr>
          </w:p>
          <w:p w14:paraId="522FC260" w14:textId="3B735CAF" w:rsidR="00F158E9" w:rsidRDefault="00330D03" w:rsidP="002D2D52">
            <w:r>
              <w:fldChar w:fldCharType="begin">
                <w:ffData>
                  <w:name w:val=""/>
                  <w:enabled/>
                  <w:calcOnExit w:val="0"/>
                  <w:helpText w:type="text" w:val="Sisestage siia kuupäev.&#10;&#10;Näiteks: &#10;01. aprilll 2012&#10;kuupäev vastavalt digitaalallkirja kuupäevale&#10;&#10;Seejärel liikuge Tab klahviga järgmisele väljale."/>
                  <w:statusText w:type="text" w:val="Sisestage sii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0042C">
              <w:t>2</w:t>
            </w:r>
            <w:r w:rsidR="007A11DF">
              <w:t>6</w:t>
            </w:r>
            <w:r w:rsidR="001646DC">
              <w:t>.</w:t>
            </w:r>
            <w:r w:rsidR="0060042C">
              <w:t xml:space="preserve"> </w:t>
            </w:r>
            <w:r w:rsidR="007A11DF">
              <w:t>veebruar</w:t>
            </w:r>
            <w:r w:rsidR="00300AD7">
              <w:t xml:space="preserve"> </w:t>
            </w:r>
            <w:r w:rsidR="003419D7">
              <w:t>20</w:t>
            </w:r>
            <w:r w:rsidR="002147A8">
              <w:t>2</w:t>
            </w:r>
            <w:r w:rsidR="0060042C">
              <w:t>6</w:t>
            </w:r>
            <w:r>
              <w:fldChar w:fldCharType="end"/>
            </w:r>
            <w:r w:rsidR="00F158E9">
              <w:t xml:space="preserve"> nr </w:t>
            </w:r>
            <w:r>
              <w:fldChar w:fldCharType="begin">
                <w:ffData>
                  <w:name w:val=""/>
                  <w:enabled/>
                  <w:calcOnExit w:val="0"/>
                  <w:helpText w:type="text" w:val="Sisestage siia käskkirja viit.&#10;&#10;Näiteks: &#10;2-6/7&#10;2-6/number vastavalt faili nimes märgitule&#10;&#10;Seejärel liikuge Tab klahviga järgmisele väljale."/>
                  <w:statusText w:type="text" w:val="Sisestage siia käskkirja viit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52DCB">
              <w:t>1-5/</w:t>
            </w:r>
            <w:r w:rsidR="00176545">
              <w:t>42</w:t>
            </w:r>
            <w:r>
              <w:fldChar w:fldCharType="end"/>
            </w:r>
          </w:p>
        </w:tc>
      </w:tr>
    </w:tbl>
    <w:p w14:paraId="0A1B14B6" w14:textId="77777777" w:rsidR="00F158E9" w:rsidRDefault="00F158E9">
      <w:pPr>
        <w:framePr w:w="9526" w:h="1474" w:wrap="notBeside" w:vAnchor="page" w:hAnchor="page" w:x="1702" w:y="3063"/>
        <w:rPr>
          <w:sz w:val="12"/>
        </w:rPr>
      </w:pPr>
    </w:p>
    <w:p w14:paraId="4BF64636" w14:textId="77777777" w:rsidR="00F158E9" w:rsidRDefault="00D8241A">
      <w:pPr>
        <w:framePr w:w="3289" w:h="851" w:wrap="around" w:vAnchor="page" w:hAnchor="page" w:x="805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6DD57D33" wp14:editId="3230FCCC">
            <wp:extent cx="2087880" cy="541020"/>
            <wp:effectExtent l="0" t="0" r="7620" b="0"/>
            <wp:docPr id="1" name="Picture 1" descr="RMK_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K_logo_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05305" w14:textId="77777777" w:rsidR="00F158E9" w:rsidRDefault="00F158E9">
      <w:pPr>
        <w:pStyle w:val="Footer"/>
      </w:pPr>
    </w:p>
    <w:bookmarkStart w:id="1" w:name="Text7"/>
    <w:p w14:paraId="11AB36E4" w14:textId="14D8D6A7" w:rsidR="00F158E9" w:rsidRDefault="00D638ED">
      <w:pPr>
        <w:pStyle w:val="Heading1"/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Puhkusele lubamine&#10;&#10;Seejärel liikuge Tab klahviga järgmisele väljale."/>
            <w:statusText w:type="text" w:val="Sisestage siia pealkiri (vt F1)"/>
            <w:textInput>
              <w:format w:val="Algsuurtäht"/>
            </w:textInput>
          </w:ffData>
        </w:fldChar>
      </w:r>
      <w:r>
        <w:instrText xml:space="preserve"> FORMTEXT </w:instrText>
      </w:r>
      <w:r>
        <w:fldChar w:fldCharType="separate"/>
      </w:r>
      <w:r w:rsidR="00835160">
        <w:t>Metsamaterjali</w:t>
      </w:r>
      <w:r w:rsidR="00923A8B" w:rsidRPr="00923A8B">
        <w:rPr>
          <w:noProof/>
        </w:rPr>
        <w:t xml:space="preserve"> </w:t>
      </w:r>
      <w:r w:rsidR="00805EE1">
        <w:rPr>
          <w:noProof/>
        </w:rPr>
        <w:t xml:space="preserve">müügil </w:t>
      </w:r>
      <w:r w:rsidR="0004046B">
        <w:rPr>
          <w:noProof/>
        </w:rPr>
        <w:t xml:space="preserve">kestvuslepingute alusel </w:t>
      </w:r>
      <w:r w:rsidR="002D2D52">
        <w:rPr>
          <w:noProof/>
        </w:rPr>
        <w:t>alghin</w:t>
      </w:r>
      <w:r w:rsidR="005D1115">
        <w:rPr>
          <w:noProof/>
        </w:rPr>
        <w:t>na</w:t>
      </w:r>
      <w:r w:rsidR="002D2D52">
        <w:rPr>
          <w:noProof/>
        </w:rPr>
        <w:t>d</w:t>
      </w:r>
      <w:r>
        <w:fldChar w:fldCharType="end"/>
      </w:r>
      <w:bookmarkEnd w:id="1"/>
    </w:p>
    <w:p w14:paraId="70657F39" w14:textId="77777777" w:rsidR="00F158E9" w:rsidRDefault="00F158E9"/>
    <w:p w14:paraId="00CEA8F8" w14:textId="77777777" w:rsidR="00F158E9" w:rsidRDefault="00F158E9">
      <w:pPr>
        <w:rPr>
          <w:sz w:val="26"/>
        </w:rPr>
      </w:pPr>
    </w:p>
    <w:p w14:paraId="1334DDEE" w14:textId="77777777" w:rsidR="00F158E9" w:rsidRDefault="00F158E9">
      <w:pPr>
        <w:sectPr w:rsidR="00F158E9" w:rsidSect="00180CBC">
          <w:headerReference w:type="default" r:id="rId9"/>
          <w:footerReference w:type="default" r:id="rId10"/>
          <w:headerReference w:type="first" r:id="rId11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1EF4BD4A" w14:textId="542F1C99" w:rsidR="003D7820" w:rsidRDefault="003D7820" w:rsidP="00923A8B">
      <w:pPr>
        <w:rPr>
          <w:lang w:val="fi-FI"/>
        </w:rPr>
      </w:pPr>
      <w:r>
        <w:t xml:space="preserve">RMK juhatuse </w:t>
      </w:r>
      <w:r>
        <w:rPr>
          <w:lang w:val="fi-FI"/>
        </w:rPr>
        <w:t xml:space="preserve">4. </w:t>
      </w:r>
      <w:proofErr w:type="spellStart"/>
      <w:r>
        <w:rPr>
          <w:lang w:val="fi-FI"/>
        </w:rPr>
        <w:t>veebruari</w:t>
      </w:r>
      <w:proofErr w:type="spellEnd"/>
      <w:r w:rsidRPr="002E6063">
        <w:rPr>
          <w:lang w:val="fi-FI"/>
        </w:rPr>
        <w:t xml:space="preserve"> 20</w:t>
      </w:r>
      <w:r>
        <w:rPr>
          <w:lang w:val="fi-FI"/>
        </w:rPr>
        <w:t>25</w:t>
      </w:r>
      <w:r w:rsidRPr="002E6063">
        <w:rPr>
          <w:lang w:val="fi-FI"/>
        </w:rPr>
        <w:t xml:space="preserve">. a </w:t>
      </w:r>
      <w:proofErr w:type="spellStart"/>
      <w:r w:rsidRPr="002E6063">
        <w:rPr>
          <w:lang w:val="fi-FI"/>
        </w:rPr>
        <w:t>otsusega</w:t>
      </w:r>
      <w:proofErr w:type="spellEnd"/>
      <w:r w:rsidRPr="002E6063">
        <w:rPr>
          <w:lang w:val="fi-FI"/>
        </w:rPr>
        <w:t xml:space="preserve"> </w:t>
      </w:r>
      <w:proofErr w:type="spellStart"/>
      <w:r w:rsidRPr="002E6063">
        <w:rPr>
          <w:lang w:val="fi-FI"/>
        </w:rPr>
        <w:t>nr</w:t>
      </w:r>
      <w:proofErr w:type="spellEnd"/>
      <w:r w:rsidRPr="002E6063">
        <w:rPr>
          <w:lang w:val="fi-FI"/>
        </w:rPr>
        <w:t xml:space="preserve"> </w:t>
      </w:r>
      <w:proofErr w:type="gramStart"/>
      <w:r w:rsidRPr="002E6063">
        <w:rPr>
          <w:lang w:val="fi-FI"/>
        </w:rPr>
        <w:t>1-32</w:t>
      </w:r>
      <w:proofErr w:type="gramEnd"/>
      <w:r w:rsidRPr="002E6063">
        <w:rPr>
          <w:lang w:val="fi-FI"/>
        </w:rPr>
        <w:t>/</w:t>
      </w:r>
      <w:r>
        <w:rPr>
          <w:lang w:val="fi-FI"/>
        </w:rPr>
        <w:t>23</w:t>
      </w:r>
      <w:r w:rsidRPr="002E6063">
        <w:rPr>
          <w:lang w:val="fi-FI"/>
        </w:rPr>
        <w:t xml:space="preserve"> </w:t>
      </w:r>
      <w:proofErr w:type="spellStart"/>
      <w:r w:rsidRPr="002E6063">
        <w:rPr>
          <w:lang w:val="fi-FI"/>
        </w:rPr>
        <w:t>kinnitatud</w:t>
      </w:r>
      <w:proofErr w:type="spellEnd"/>
      <w:r w:rsidRPr="002E6063">
        <w:rPr>
          <w:lang w:val="fi-FI"/>
        </w:rPr>
        <w:t xml:space="preserve"> „RMK </w:t>
      </w:r>
      <w:proofErr w:type="spellStart"/>
      <w:r w:rsidRPr="002E6063">
        <w:rPr>
          <w:lang w:val="fi-FI"/>
        </w:rPr>
        <w:t>puiduturustusosakonna</w:t>
      </w:r>
      <w:proofErr w:type="spellEnd"/>
      <w:r w:rsidRPr="002E6063">
        <w:rPr>
          <w:lang w:val="fi-FI"/>
        </w:rPr>
        <w:t xml:space="preserve"> </w:t>
      </w:r>
      <w:proofErr w:type="spellStart"/>
      <w:r w:rsidRPr="002E6063">
        <w:rPr>
          <w:lang w:val="fi-FI"/>
        </w:rPr>
        <w:t>põhimääruse</w:t>
      </w:r>
      <w:proofErr w:type="spellEnd"/>
      <w:r w:rsidRPr="002E6063">
        <w:rPr>
          <w:lang w:val="fi-FI"/>
        </w:rPr>
        <w:t xml:space="preserve">” </w:t>
      </w:r>
      <w:proofErr w:type="spellStart"/>
      <w:r w:rsidRPr="002E6063">
        <w:rPr>
          <w:lang w:val="fi-FI"/>
        </w:rPr>
        <w:t>punkti</w:t>
      </w:r>
      <w:proofErr w:type="spellEnd"/>
      <w:r w:rsidRPr="002E6063">
        <w:rPr>
          <w:lang w:val="fi-FI"/>
        </w:rPr>
        <w:t xml:space="preserve"> </w:t>
      </w:r>
      <w:r>
        <w:rPr>
          <w:lang w:val="fi-FI"/>
        </w:rPr>
        <w:t>5.4.5</w:t>
      </w:r>
      <w:r w:rsidRPr="002E6063">
        <w:rPr>
          <w:lang w:val="fi-FI"/>
        </w:rPr>
        <w:t xml:space="preserve"> </w:t>
      </w:r>
      <w:proofErr w:type="spellStart"/>
      <w:r w:rsidRPr="002E6063">
        <w:rPr>
          <w:lang w:val="fi-FI"/>
        </w:rPr>
        <w:t>alus</w:t>
      </w:r>
      <w:r>
        <w:rPr>
          <w:lang w:val="fi-FI"/>
        </w:rPr>
        <w:t>el</w:t>
      </w:r>
      <w:proofErr w:type="spellEnd"/>
      <w:r w:rsidR="00EC1EAA">
        <w:rPr>
          <w:lang w:val="fi-FI"/>
        </w:rPr>
        <w:t xml:space="preserve"> ja </w:t>
      </w:r>
      <w:proofErr w:type="spellStart"/>
      <w:r w:rsidR="00EC1EAA">
        <w:rPr>
          <w:lang w:val="fi-FI"/>
        </w:rPr>
        <w:t>lähtudes</w:t>
      </w:r>
      <w:proofErr w:type="spellEnd"/>
      <w:r w:rsidR="00EC1EAA">
        <w:rPr>
          <w:lang w:val="fi-FI"/>
        </w:rPr>
        <w:t xml:space="preserve"> RMK </w:t>
      </w:r>
      <w:proofErr w:type="spellStart"/>
      <w:r w:rsidR="00EC1EAA">
        <w:rPr>
          <w:lang w:val="fi-FI"/>
        </w:rPr>
        <w:t>juhatuse</w:t>
      </w:r>
      <w:proofErr w:type="spellEnd"/>
      <w:r w:rsidR="00EC1EAA">
        <w:rPr>
          <w:lang w:val="fi-FI"/>
        </w:rPr>
        <w:t xml:space="preserve"> </w:t>
      </w:r>
      <w:r w:rsidR="00EC1EAA" w:rsidRPr="00A5389E">
        <w:rPr>
          <w:lang w:val="fi-FI"/>
        </w:rPr>
        <w:t>1</w:t>
      </w:r>
      <w:r w:rsidR="00EC1EAA">
        <w:rPr>
          <w:lang w:val="fi-FI"/>
        </w:rPr>
        <w:t>2</w:t>
      </w:r>
      <w:r w:rsidR="00EC1EAA" w:rsidRPr="00A5389E">
        <w:rPr>
          <w:lang w:val="fi-FI"/>
        </w:rPr>
        <w:t xml:space="preserve">. </w:t>
      </w:r>
      <w:proofErr w:type="spellStart"/>
      <w:r w:rsidR="00EC1EAA" w:rsidRPr="00A5389E">
        <w:rPr>
          <w:lang w:val="fi-FI"/>
        </w:rPr>
        <w:t>novembri</w:t>
      </w:r>
      <w:proofErr w:type="spellEnd"/>
      <w:r w:rsidR="00EC1EAA" w:rsidRPr="00A5389E">
        <w:rPr>
          <w:lang w:val="fi-FI"/>
        </w:rPr>
        <w:t xml:space="preserve"> 202</w:t>
      </w:r>
      <w:r w:rsidR="00EC1EAA">
        <w:rPr>
          <w:lang w:val="fi-FI"/>
        </w:rPr>
        <w:t>4</w:t>
      </w:r>
      <w:r w:rsidR="00EC1EAA" w:rsidRPr="00A5389E">
        <w:rPr>
          <w:lang w:val="fi-FI"/>
        </w:rPr>
        <w:t xml:space="preserve">. a </w:t>
      </w:r>
      <w:proofErr w:type="spellStart"/>
      <w:r w:rsidR="00EC1EAA" w:rsidRPr="00A5389E">
        <w:rPr>
          <w:lang w:val="fi-FI"/>
        </w:rPr>
        <w:t>otsusega</w:t>
      </w:r>
      <w:proofErr w:type="spellEnd"/>
      <w:r w:rsidR="00EC1EAA" w:rsidRPr="00A5389E">
        <w:rPr>
          <w:lang w:val="fi-FI"/>
        </w:rPr>
        <w:t xml:space="preserve"> </w:t>
      </w:r>
      <w:proofErr w:type="spellStart"/>
      <w:r w:rsidR="00EC1EAA" w:rsidRPr="00A5389E">
        <w:rPr>
          <w:lang w:val="fi-FI"/>
        </w:rPr>
        <w:t>nr</w:t>
      </w:r>
      <w:proofErr w:type="spellEnd"/>
      <w:r w:rsidR="00EC1EAA" w:rsidRPr="00A5389E">
        <w:rPr>
          <w:lang w:val="fi-FI"/>
        </w:rPr>
        <w:t xml:space="preserve"> </w:t>
      </w:r>
      <w:proofErr w:type="gramStart"/>
      <w:r w:rsidR="00EC1EAA" w:rsidRPr="00A5389E">
        <w:rPr>
          <w:lang w:val="fi-FI"/>
        </w:rPr>
        <w:t>1-32</w:t>
      </w:r>
      <w:proofErr w:type="gramEnd"/>
      <w:r w:rsidR="00EC1EAA" w:rsidRPr="00A5389E">
        <w:rPr>
          <w:lang w:val="fi-FI"/>
        </w:rPr>
        <w:t>/</w:t>
      </w:r>
      <w:r w:rsidR="00EC1EAA">
        <w:rPr>
          <w:lang w:val="fi-FI"/>
        </w:rPr>
        <w:t xml:space="preserve">92 </w:t>
      </w:r>
      <w:proofErr w:type="spellStart"/>
      <w:r w:rsidR="00EC1EAA">
        <w:rPr>
          <w:lang w:val="fi-FI"/>
        </w:rPr>
        <w:t>kinnitatud</w:t>
      </w:r>
      <w:proofErr w:type="spellEnd"/>
      <w:r w:rsidR="00EC1EAA">
        <w:rPr>
          <w:lang w:val="fi-FI"/>
        </w:rPr>
        <w:t xml:space="preserve"> ”RMK</w:t>
      </w:r>
      <w:r w:rsidR="00EC1EAA" w:rsidRPr="00176000">
        <w:t xml:space="preserve"> </w:t>
      </w:r>
      <w:proofErr w:type="spellStart"/>
      <w:r w:rsidR="00EC1EAA" w:rsidRPr="00176000">
        <w:rPr>
          <w:lang w:val="fi-FI"/>
        </w:rPr>
        <w:t>juhend</w:t>
      </w:r>
      <w:proofErr w:type="spellEnd"/>
      <w:r w:rsidR="00EC1EAA" w:rsidRPr="00176000">
        <w:rPr>
          <w:lang w:val="fi-FI"/>
        </w:rPr>
        <w:t xml:space="preserve"> </w:t>
      </w:r>
      <w:r w:rsidR="00EC1EAA">
        <w:rPr>
          <w:lang w:val="fi-FI"/>
        </w:rPr>
        <w:t xml:space="preserve">ja </w:t>
      </w:r>
      <w:proofErr w:type="spellStart"/>
      <w:r w:rsidR="00EC1EAA">
        <w:rPr>
          <w:lang w:val="fi-FI"/>
        </w:rPr>
        <w:t>pakkumiste</w:t>
      </w:r>
      <w:proofErr w:type="spellEnd"/>
      <w:r w:rsidR="00EC1EAA">
        <w:rPr>
          <w:lang w:val="fi-FI"/>
        </w:rPr>
        <w:t xml:space="preserve"> </w:t>
      </w:r>
      <w:proofErr w:type="spellStart"/>
      <w:r w:rsidR="00EC1EAA">
        <w:rPr>
          <w:lang w:val="fi-FI"/>
        </w:rPr>
        <w:t>hindamise</w:t>
      </w:r>
      <w:proofErr w:type="spellEnd"/>
      <w:r w:rsidR="00EC1EAA">
        <w:rPr>
          <w:lang w:val="fi-FI"/>
        </w:rPr>
        <w:t xml:space="preserve"> </w:t>
      </w:r>
      <w:proofErr w:type="spellStart"/>
      <w:r w:rsidR="00EC1EAA">
        <w:rPr>
          <w:lang w:val="fi-FI"/>
        </w:rPr>
        <w:t>metoodika</w:t>
      </w:r>
      <w:proofErr w:type="spellEnd"/>
      <w:r w:rsidR="00EC1EAA">
        <w:rPr>
          <w:lang w:val="fi-FI"/>
        </w:rPr>
        <w:t xml:space="preserve"> </w:t>
      </w:r>
      <w:proofErr w:type="spellStart"/>
      <w:r w:rsidR="00EC1EAA" w:rsidRPr="00176000">
        <w:rPr>
          <w:lang w:val="fi-FI"/>
        </w:rPr>
        <w:t>metsamaterjali</w:t>
      </w:r>
      <w:proofErr w:type="spellEnd"/>
      <w:r w:rsidR="00EC1EAA" w:rsidRPr="00176000">
        <w:rPr>
          <w:lang w:val="fi-FI"/>
        </w:rPr>
        <w:t xml:space="preserve"> </w:t>
      </w:r>
      <w:proofErr w:type="spellStart"/>
      <w:r w:rsidR="00EC1EAA" w:rsidRPr="00176000">
        <w:rPr>
          <w:lang w:val="fi-FI"/>
        </w:rPr>
        <w:t>müügiks</w:t>
      </w:r>
      <w:proofErr w:type="spellEnd"/>
      <w:r w:rsidR="00EC1EAA" w:rsidRPr="00176000">
        <w:rPr>
          <w:lang w:val="fi-FI"/>
        </w:rPr>
        <w:t xml:space="preserve"> </w:t>
      </w:r>
      <w:proofErr w:type="spellStart"/>
      <w:r w:rsidR="00EC1EAA" w:rsidRPr="00176000">
        <w:rPr>
          <w:lang w:val="fi-FI"/>
        </w:rPr>
        <w:t>kestvuslepingute</w:t>
      </w:r>
      <w:proofErr w:type="spellEnd"/>
      <w:r w:rsidR="00EC1EAA" w:rsidRPr="00176000">
        <w:rPr>
          <w:lang w:val="fi-FI"/>
        </w:rPr>
        <w:t xml:space="preserve"> </w:t>
      </w:r>
      <w:proofErr w:type="spellStart"/>
      <w:r w:rsidR="00EC1EAA" w:rsidRPr="00176000">
        <w:rPr>
          <w:lang w:val="fi-FI"/>
        </w:rPr>
        <w:t>alusel</w:t>
      </w:r>
      <w:proofErr w:type="spellEnd"/>
      <w:r w:rsidR="00EC1EAA">
        <w:rPr>
          <w:lang w:val="fi-FI"/>
        </w:rPr>
        <w:t xml:space="preserve">” </w:t>
      </w:r>
      <w:proofErr w:type="spellStart"/>
      <w:r w:rsidR="00EC1EAA">
        <w:rPr>
          <w:lang w:val="fi-FI"/>
        </w:rPr>
        <w:t>punktist</w:t>
      </w:r>
      <w:proofErr w:type="spellEnd"/>
      <w:r w:rsidR="00EC1EAA">
        <w:rPr>
          <w:lang w:val="fi-FI"/>
        </w:rPr>
        <w:t xml:space="preserve"> 3.3.4. ja </w:t>
      </w:r>
      <w:r w:rsidR="00EC1EAA" w:rsidRPr="004D2BAA">
        <w:rPr>
          <w:lang w:val="fi-FI"/>
        </w:rPr>
        <w:t>4.</w:t>
      </w:r>
      <w:r w:rsidR="00EC1EAA">
        <w:rPr>
          <w:lang w:val="fi-FI"/>
        </w:rPr>
        <w:t>4.</w:t>
      </w:r>
    </w:p>
    <w:p w14:paraId="7E1E430D" w14:textId="77777777" w:rsidR="003D7820" w:rsidRDefault="003D7820" w:rsidP="00923A8B">
      <w:pPr>
        <w:rPr>
          <w:lang w:val="fi-FI"/>
        </w:rPr>
      </w:pPr>
    </w:p>
    <w:p w14:paraId="330F89F5" w14:textId="131BCA3F" w:rsidR="008513CF" w:rsidRDefault="005F2481" w:rsidP="00923A8B">
      <w:pPr>
        <w:rPr>
          <w:lang w:val="fi-FI"/>
        </w:rPr>
      </w:pPr>
      <w:r>
        <w:rPr>
          <w:lang w:val="fi-FI"/>
        </w:rPr>
        <w:t>1</w:t>
      </w:r>
      <w:r w:rsidR="008513CF">
        <w:rPr>
          <w:lang w:val="fi-FI"/>
        </w:rPr>
        <w:t xml:space="preserve">. k e h t e s t a n   </w:t>
      </w:r>
      <w:proofErr w:type="spellStart"/>
      <w:r w:rsidR="008513CF">
        <w:rPr>
          <w:lang w:val="fi-FI"/>
        </w:rPr>
        <w:t>metsamaterjali</w:t>
      </w:r>
      <w:proofErr w:type="spellEnd"/>
      <w:r w:rsidR="008513CF">
        <w:rPr>
          <w:lang w:val="fi-FI"/>
        </w:rPr>
        <w:t xml:space="preserve"> </w:t>
      </w:r>
      <w:proofErr w:type="spellStart"/>
      <w:r w:rsidR="008513CF">
        <w:rPr>
          <w:lang w:val="fi-FI"/>
        </w:rPr>
        <w:t>müügil</w:t>
      </w:r>
      <w:proofErr w:type="spellEnd"/>
      <w:r w:rsidR="008513CF">
        <w:rPr>
          <w:lang w:val="fi-FI"/>
        </w:rPr>
        <w:t xml:space="preserve"> </w:t>
      </w:r>
      <w:proofErr w:type="spellStart"/>
      <w:r w:rsidR="008513CF">
        <w:rPr>
          <w:lang w:val="fi-FI"/>
        </w:rPr>
        <w:t>kestvuslepingute</w:t>
      </w:r>
      <w:proofErr w:type="spellEnd"/>
      <w:r w:rsidR="008513CF">
        <w:rPr>
          <w:lang w:val="fi-FI"/>
        </w:rPr>
        <w:t xml:space="preserve"> </w:t>
      </w:r>
      <w:proofErr w:type="spellStart"/>
      <w:r w:rsidR="008513CF">
        <w:rPr>
          <w:lang w:val="fi-FI"/>
        </w:rPr>
        <w:t>alusel</w:t>
      </w:r>
      <w:proofErr w:type="spellEnd"/>
      <w:r w:rsidR="008513CF">
        <w:rPr>
          <w:lang w:val="fi-FI"/>
        </w:rPr>
        <w:t xml:space="preserve"> 202</w:t>
      </w:r>
      <w:r w:rsidR="00E84854">
        <w:rPr>
          <w:lang w:val="fi-FI"/>
        </w:rPr>
        <w:t>6</w:t>
      </w:r>
      <w:r w:rsidR="008513CF">
        <w:rPr>
          <w:lang w:val="fi-FI"/>
        </w:rPr>
        <w:t>. a I</w:t>
      </w:r>
      <w:r w:rsidR="00983692">
        <w:rPr>
          <w:lang w:val="fi-FI"/>
        </w:rPr>
        <w:t xml:space="preserve">I </w:t>
      </w:r>
      <w:proofErr w:type="spellStart"/>
      <w:r w:rsidR="00983692">
        <w:rPr>
          <w:lang w:val="fi-FI"/>
        </w:rPr>
        <w:t>kvartalil</w:t>
      </w:r>
      <w:proofErr w:type="spellEnd"/>
      <w:r w:rsidR="008513CF">
        <w:rPr>
          <w:lang w:val="fi-FI"/>
        </w:rPr>
        <w:t xml:space="preserve"> </w:t>
      </w:r>
      <w:r w:rsidR="008513CF">
        <w:rPr>
          <w:szCs w:val="24"/>
        </w:rPr>
        <w:t xml:space="preserve">sortimentide alginnad ostja laos (DPU, </w:t>
      </w:r>
      <w:proofErr w:type="spellStart"/>
      <w:r w:rsidR="008513CF">
        <w:rPr>
          <w:szCs w:val="24"/>
        </w:rPr>
        <w:t>Incoterms</w:t>
      </w:r>
      <w:proofErr w:type="spellEnd"/>
      <w:r w:rsidR="008513CF">
        <w:rPr>
          <w:szCs w:val="24"/>
        </w:rPr>
        <w:t xml:space="preserve"> 2020) </w:t>
      </w:r>
      <w:proofErr w:type="spellStart"/>
      <w:r w:rsidR="008513CF">
        <w:rPr>
          <w:szCs w:val="24"/>
        </w:rPr>
        <w:t>alljärg</w:t>
      </w:r>
      <w:r w:rsidR="008513CF" w:rsidRPr="00923A8B">
        <w:rPr>
          <w:lang w:val="fi-FI"/>
        </w:rPr>
        <w:t>nevalt</w:t>
      </w:r>
      <w:proofErr w:type="spellEnd"/>
      <w:r w:rsidR="008513CF">
        <w:rPr>
          <w:lang w:val="fi-FI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1985"/>
      </w:tblGrid>
      <w:tr w:rsidR="0060042C" w:rsidRPr="00E22E78" w14:paraId="43E25B82" w14:textId="617F3BB9" w:rsidTr="00A5389E">
        <w:trPr>
          <w:trHeight w:val="280"/>
        </w:trPr>
        <w:tc>
          <w:tcPr>
            <w:tcW w:w="4248" w:type="dxa"/>
            <w:noWrap/>
            <w:hideMark/>
          </w:tcPr>
          <w:p w14:paraId="19A1C249" w14:textId="4B1BADDE" w:rsidR="0060042C" w:rsidRPr="00E22E78" w:rsidRDefault="0060042C" w:rsidP="00C211DC">
            <w:pPr>
              <w:rPr>
                <w:b/>
                <w:bCs/>
              </w:rPr>
            </w:pPr>
            <w:r>
              <w:rPr>
                <w:b/>
                <w:bCs/>
              </w:rPr>
              <w:t>Sortimen</w:t>
            </w:r>
            <w:r w:rsidR="00983692">
              <w:rPr>
                <w:b/>
                <w:bCs/>
              </w:rPr>
              <w:t>t</w:t>
            </w:r>
          </w:p>
        </w:tc>
        <w:tc>
          <w:tcPr>
            <w:tcW w:w="1985" w:type="dxa"/>
          </w:tcPr>
          <w:p w14:paraId="69230318" w14:textId="38B22371" w:rsidR="0060042C" w:rsidRDefault="0060042C" w:rsidP="009836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Alghind (</w:t>
            </w:r>
            <w:proofErr w:type="spellStart"/>
            <w:r>
              <w:rPr>
                <w:b/>
                <w:bCs/>
              </w:rPr>
              <w:t>eur</w:t>
            </w:r>
            <w:proofErr w:type="spellEnd"/>
            <w:r w:rsidRPr="001D6DE3">
              <w:rPr>
                <w:b/>
                <w:bCs/>
              </w:rPr>
              <w:t>/</w:t>
            </w:r>
            <w:r w:rsidRPr="001D6DE3">
              <w:rPr>
                <w:b/>
              </w:rPr>
              <w:t>m³</w:t>
            </w:r>
            <w:r>
              <w:rPr>
                <w:b/>
              </w:rPr>
              <w:t>)</w:t>
            </w:r>
          </w:p>
        </w:tc>
      </w:tr>
      <w:tr w:rsidR="0060042C" w:rsidRPr="00E22E78" w14:paraId="696130A6" w14:textId="77777777" w:rsidTr="00A5389E">
        <w:trPr>
          <w:trHeight w:val="280"/>
        </w:trPr>
        <w:tc>
          <w:tcPr>
            <w:tcW w:w="4248" w:type="dxa"/>
            <w:noWrap/>
          </w:tcPr>
          <w:p w14:paraId="51E9B5D5" w14:textId="4BD88045" w:rsidR="0060042C" w:rsidRPr="00983692" w:rsidRDefault="0060042C" w:rsidP="00E6440E">
            <w:r w:rsidRPr="00983692">
              <w:t>Haavapaberipuit</w:t>
            </w:r>
          </w:p>
        </w:tc>
        <w:tc>
          <w:tcPr>
            <w:tcW w:w="1985" w:type="dxa"/>
          </w:tcPr>
          <w:p w14:paraId="096E5936" w14:textId="4B60CC6B" w:rsidR="0060042C" w:rsidRPr="00465FA9" w:rsidRDefault="0060042C" w:rsidP="00E6440E">
            <w:pPr>
              <w:jc w:val="center"/>
            </w:pPr>
            <w:r w:rsidRPr="00465FA9">
              <w:t>4</w:t>
            </w:r>
            <w:r w:rsidR="00176545">
              <w:t>8</w:t>
            </w:r>
          </w:p>
        </w:tc>
      </w:tr>
      <w:tr w:rsidR="0060042C" w:rsidRPr="00E22E78" w14:paraId="28577F62" w14:textId="77777777" w:rsidTr="00A5389E">
        <w:trPr>
          <w:trHeight w:val="280"/>
        </w:trPr>
        <w:tc>
          <w:tcPr>
            <w:tcW w:w="4248" w:type="dxa"/>
            <w:noWrap/>
          </w:tcPr>
          <w:p w14:paraId="446316D7" w14:textId="3BB7A6DD" w:rsidR="0060042C" w:rsidRPr="00983692" w:rsidRDefault="0060042C" w:rsidP="00E6440E">
            <w:r w:rsidRPr="00983692">
              <w:t>Kasepaberipuit</w:t>
            </w:r>
          </w:p>
        </w:tc>
        <w:tc>
          <w:tcPr>
            <w:tcW w:w="1985" w:type="dxa"/>
          </w:tcPr>
          <w:p w14:paraId="6DC48CB9" w14:textId="414A8166" w:rsidR="0060042C" w:rsidRPr="00465FA9" w:rsidRDefault="0060042C" w:rsidP="00E6440E">
            <w:pPr>
              <w:jc w:val="center"/>
            </w:pPr>
            <w:r w:rsidRPr="00465FA9">
              <w:t>50</w:t>
            </w:r>
          </w:p>
        </w:tc>
      </w:tr>
      <w:tr w:rsidR="0060042C" w:rsidRPr="00E22E78" w14:paraId="7CD1DEA6" w14:textId="77777777" w:rsidTr="00A5389E">
        <w:trPr>
          <w:trHeight w:val="280"/>
        </w:trPr>
        <w:tc>
          <w:tcPr>
            <w:tcW w:w="4248" w:type="dxa"/>
            <w:noWrap/>
          </w:tcPr>
          <w:p w14:paraId="6D278223" w14:textId="4E64A9E4" w:rsidR="0060042C" w:rsidRPr="00983692" w:rsidRDefault="0060042C" w:rsidP="00E6440E">
            <w:r w:rsidRPr="00983692">
              <w:t>Kuusepaberipuit</w:t>
            </w:r>
          </w:p>
        </w:tc>
        <w:tc>
          <w:tcPr>
            <w:tcW w:w="1985" w:type="dxa"/>
          </w:tcPr>
          <w:p w14:paraId="7FE48511" w14:textId="6253042A" w:rsidR="0060042C" w:rsidRPr="00465FA9" w:rsidRDefault="0060042C" w:rsidP="00E6440E">
            <w:pPr>
              <w:jc w:val="center"/>
            </w:pPr>
            <w:r w:rsidRPr="00465FA9">
              <w:t>52</w:t>
            </w:r>
          </w:p>
        </w:tc>
      </w:tr>
      <w:tr w:rsidR="0060042C" w:rsidRPr="00E22E78" w14:paraId="46AF6DDA" w14:textId="77777777" w:rsidTr="00A5389E">
        <w:trPr>
          <w:trHeight w:val="280"/>
        </w:trPr>
        <w:tc>
          <w:tcPr>
            <w:tcW w:w="4248" w:type="dxa"/>
            <w:noWrap/>
          </w:tcPr>
          <w:p w14:paraId="4B50C90D" w14:textId="1B92160D" w:rsidR="0060042C" w:rsidRPr="00983692" w:rsidRDefault="0060042C" w:rsidP="00E6440E">
            <w:r w:rsidRPr="00983692">
              <w:t>Männipaberipuit</w:t>
            </w:r>
          </w:p>
        </w:tc>
        <w:tc>
          <w:tcPr>
            <w:tcW w:w="1985" w:type="dxa"/>
          </w:tcPr>
          <w:p w14:paraId="6299F095" w14:textId="25D39E7E" w:rsidR="0060042C" w:rsidRPr="00465FA9" w:rsidRDefault="0060042C" w:rsidP="00E6440E">
            <w:pPr>
              <w:jc w:val="center"/>
            </w:pPr>
            <w:r w:rsidRPr="00465FA9">
              <w:t>52</w:t>
            </w:r>
          </w:p>
        </w:tc>
      </w:tr>
      <w:tr w:rsidR="0060042C" w:rsidRPr="00E22E78" w14:paraId="214D9E73" w14:textId="77777777" w:rsidTr="00A5389E">
        <w:trPr>
          <w:trHeight w:val="280"/>
        </w:trPr>
        <w:tc>
          <w:tcPr>
            <w:tcW w:w="4248" w:type="dxa"/>
            <w:noWrap/>
          </w:tcPr>
          <w:p w14:paraId="5C812864" w14:textId="75A9B874" w:rsidR="0060042C" w:rsidRPr="00983692" w:rsidRDefault="0060042C" w:rsidP="00E6440E">
            <w:r w:rsidRPr="00983692">
              <w:t>Tehnoloogiline okaspuupuit</w:t>
            </w:r>
          </w:p>
        </w:tc>
        <w:tc>
          <w:tcPr>
            <w:tcW w:w="1985" w:type="dxa"/>
          </w:tcPr>
          <w:p w14:paraId="6E53D635" w14:textId="42741C71" w:rsidR="0060042C" w:rsidRPr="00465FA9" w:rsidRDefault="0060042C" w:rsidP="00E6440E">
            <w:pPr>
              <w:jc w:val="center"/>
            </w:pPr>
            <w:r w:rsidRPr="00465FA9">
              <w:t>48</w:t>
            </w:r>
          </w:p>
        </w:tc>
      </w:tr>
      <w:tr w:rsidR="0060042C" w:rsidRPr="00E22E78" w14:paraId="770E5775" w14:textId="77777777" w:rsidTr="00A5389E">
        <w:trPr>
          <w:trHeight w:val="280"/>
        </w:trPr>
        <w:tc>
          <w:tcPr>
            <w:tcW w:w="4248" w:type="dxa"/>
            <w:noWrap/>
          </w:tcPr>
          <w:p w14:paraId="52D9A774" w14:textId="50014803" w:rsidR="0060042C" w:rsidRPr="00983692" w:rsidRDefault="0060042C" w:rsidP="00E6440E">
            <w:r w:rsidRPr="00983692">
              <w:t>Tehnoloogiline lehtpuupuit</w:t>
            </w:r>
          </w:p>
        </w:tc>
        <w:tc>
          <w:tcPr>
            <w:tcW w:w="1985" w:type="dxa"/>
          </w:tcPr>
          <w:p w14:paraId="4B5AD79C" w14:textId="7B73FEA1" w:rsidR="0060042C" w:rsidRPr="00465FA9" w:rsidRDefault="0060042C" w:rsidP="00E6440E">
            <w:pPr>
              <w:jc w:val="center"/>
            </w:pPr>
            <w:r w:rsidRPr="00465FA9">
              <w:t>48</w:t>
            </w:r>
          </w:p>
        </w:tc>
      </w:tr>
      <w:tr w:rsidR="0060042C" w:rsidRPr="00E22E78" w14:paraId="13C3AF83" w14:textId="77777777" w:rsidTr="00A5389E">
        <w:trPr>
          <w:trHeight w:val="280"/>
        </w:trPr>
        <w:tc>
          <w:tcPr>
            <w:tcW w:w="4248" w:type="dxa"/>
            <w:noWrap/>
          </w:tcPr>
          <w:p w14:paraId="52BD631A" w14:textId="246B0985" w:rsidR="0060042C" w:rsidRPr="00983692" w:rsidRDefault="0060042C" w:rsidP="00E6440E">
            <w:r w:rsidRPr="00983692">
              <w:t>Kuuse- ja männiküttepuit</w:t>
            </w:r>
          </w:p>
        </w:tc>
        <w:tc>
          <w:tcPr>
            <w:tcW w:w="1985" w:type="dxa"/>
          </w:tcPr>
          <w:p w14:paraId="468FBFF3" w14:textId="7787A4DC" w:rsidR="0060042C" w:rsidRPr="00465FA9" w:rsidRDefault="0060042C" w:rsidP="00E6440E">
            <w:pPr>
              <w:jc w:val="center"/>
            </w:pPr>
            <w:r w:rsidRPr="00465FA9">
              <w:t>43</w:t>
            </w:r>
          </w:p>
        </w:tc>
      </w:tr>
      <w:tr w:rsidR="0060042C" w:rsidRPr="00E22E78" w14:paraId="030E6D22" w14:textId="77777777" w:rsidTr="00A5389E">
        <w:trPr>
          <w:trHeight w:val="280"/>
        </w:trPr>
        <w:tc>
          <w:tcPr>
            <w:tcW w:w="4248" w:type="dxa"/>
            <w:noWrap/>
          </w:tcPr>
          <w:p w14:paraId="4A3375E8" w14:textId="5F1CEAF0" w:rsidR="0060042C" w:rsidRPr="00983692" w:rsidRDefault="0060042C" w:rsidP="00E6440E">
            <w:r w:rsidRPr="00983692">
              <w:t>Kuuse- ja männiküttepuit (saared)</w:t>
            </w:r>
          </w:p>
        </w:tc>
        <w:tc>
          <w:tcPr>
            <w:tcW w:w="1985" w:type="dxa"/>
          </w:tcPr>
          <w:p w14:paraId="19DE5FD0" w14:textId="585F388A" w:rsidR="0060042C" w:rsidRPr="00465FA9" w:rsidRDefault="0060042C" w:rsidP="00E6440E">
            <w:pPr>
              <w:jc w:val="center"/>
            </w:pPr>
            <w:r>
              <w:t>40</w:t>
            </w:r>
          </w:p>
        </w:tc>
      </w:tr>
      <w:tr w:rsidR="0060042C" w:rsidRPr="00E22E78" w14:paraId="150C59D9" w14:textId="77777777" w:rsidTr="00A5389E">
        <w:trPr>
          <w:trHeight w:val="280"/>
        </w:trPr>
        <w:tc>
          <w:tcPr>
            <w:tcW w:w="4248" w:type="dxa"/>
            <w:noWrap/>
          </w:tcPr>
          <w:p w14:paraId="44F4BE76" w14:textId="03609F8A" w:rsidR="0060042C" w:rsidRPr="00983692" w:rsidRDefault="0060042C" w:rsidP="00E6440E">
            <w:r w:rsidRPr="00983692">
              <w:t>Küttepuit</w:t>
            </w:r>
          </w:p>
        </w:tc>
        <w:tc>
          <w:tcPr>
            <w:tcW w:w="1985" w:type="dxa"/>
          </w:tcPr>
          <w:p w14:paraId="7C3B9692" w14:textId="6F4E50B2" w:rsidR="0060042C" w:rsidRPr="00465FA9" w:rsidRDefault="0060042C" w:rsidP="00E6440E">
            <w:pPr>
              <w:jc w:val="center"/>
            </w:pPr>
            <w:r w:rsidRPr="00465FA9">
              <w:t>43</w:t>
            </w:r>
          </w:p>
        </w:tc>
      </w:tr>
      <w:tr w:rsidR="0060042C" w:rsidRPr="00E22E78" w14:paraId="05984B00" w14:textId="77777777" w:rsidTr="00A5389E">
        <w:trPr>
          <w:trHeight w:val="280"/>
        </w:trPr>
        <w:tc>
          <w:tcPr>
            <w:tcW w:w="4248" w:type="dxa"/>
            <w:noWrap/>
          </w:tcPr>
          <w:p w14:paraId="00E35D8E" w14:textId="4487CC6C" w:rsidR="0060042C" w:rsidRPr="00983692" w:rsidRDefault="0060042C" w:rsidP="00E6440E">
            <w:r w:rsidRPr="00983692">
              <w:t>Küttepuit (saared)</w:t>
            </w:r>
          </w:p>
        </w:tc>
        <w:tc>
          <w:tcPr>
            <w:tcW w:w="1985" w:type="dxa"/>
          </w:tcPr>
          <w:p w14:paraId="71CDF761" w14:textId="062D7299" w:rsidR="0060042C" w:rsidRPr="00465FA9" w:rsidRDefault="0060042C" w:rsidP="00E6440E">
            <w:pPr>
              <w:jc w:val="center"/>
            </w:pPr>
            <w:r>
              <w:t>40</w:t>
            </w:r>
          </w:p>
        </w:tc>
      </w:tr>
      <w:tr w:rsidR="0060042C" w:rsidRPr="00E22E78" w14:paraId="49CDCE63" w14:textId="77777777" w:rsidTr="00A5389E">
        <w:trPr>
          <w:trHeight w:val="280"/>
        </w:trPr>
        <w:tc>
          <w:tcPr>
            <w:tcW w:w="4248" w:type="dxa"/>
            <w:noWrap/>
          </w:tcPr>
          <w:p w14:paraId="2922454D" w14:textId="3DB965C6" w:rsidR="0060042C" w:rsidRPr="00983692" w:rsidRDefault="0060042C" w:rsidP="00E6440E">
            <w:r w:rsidRPr="00983692">
              <w:t>Paberi- ja tehnoloogilise puidu praak</w:t>
            </w:r>
          </w:p>
        </w:tc>
        <w:tc>
          <w:tcPr>
            <w:tcW w:w="1985" w:type="dxa"/>
          </w:tcPr>
          <w:p w14:paraId="24BB8AF0" w14:textId="0B6FDE6B" w:rsidR="0060042C" w:rsidRPr="00465FA9" w:rsidRDefault="0060042C" w:rsidP="00E6440E">
            <w:pPr>
              <w:jc w:val="center"/>
            </w:pPr>
            <w:r w:rsidRPr="00465FA9">
              <w:t>20</w:t>
            </w:r>
          </w:p>
        </w:tc>
      </w:tr>
    </w:tbl>
    <w:p w14:paraId="31E4FBE9" w14:textId="198D63E3" w:rsidR="008513CF" w:rsidRDefault="008513CF" w:rsidP="008513CF">
      <w:pPr>
        <w:rPr>
          <w:lang w:val="fi-FI"/>
        </w:rPr>
      </w:pPr>
      <w:proofErr w:type="spellStart"/>
      <w:r>
        <w:rPr>
          <w:lang w:val="fi-FI"/>
        </w:rPr>
        <w:t>Hinnad</w:t>
      </w:r>
      <w:proofErr w:type="spellEnd"/>
      <w:r>
        <w:rPr>
          <w:lang w:val="fi-FI"/>
        </w:rPr>
        <w:t xml:space="preserve"> ei </w:t>
      </w:r>
      <w:proofErr w:type="spellStart"/>
      <w:r>
        <w:rPr>
          <w:lang w:val="fi-FI"/>
        </w:rPr>
        <w:t>sisalda</w:t>
      </w:r>
      <w:proofErr w:type="spellEnd"/>
      <w:r w:rsidRPr="00053D85">
        <w:rPr>
          <w:lang w:val="fi-FI"/>
        </w:rPr>
        <w:t xml:space="preserve"> </w:t>
      </w:r>
      <w:proofErr w:type="spellStart"/>
      <w:r w:rsidRPr="00053D85">
        <w:rPr>
          <w:lang w:val="fi-FI"/>
        </w:rPr>
        <w:t>käibemaksu</w:t>
      </w:r>
      <w:proofErr w:type="spellEnd"/>
      <w:r>
        <w:rPr>
          <w:lang w:val="fi-FI"/>
        </w:rPr>
        <w:t xml:space="preserve">. </w:t>
      </w:r>
    </w:p>
    <w:p w14:paraId="2265EFD9" w14:textId="5BA6977E" w:rsidR="005229D3" w:rsidRPr="00FA778D" w:rsidRDefault="005229D3" w:rsidP="00852DCB">
      <w:pPr>
        <w:rPr>
          <w:lang w:val="fi-FI"/>
        </w:rPr>
        <w:sectPr w:rsidR="005229D3" w:rsidRPr="00FA778D" w:rsidSect="00180CBC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14:paraId="3BAF10A1" w14:textId="77777777" w:rsidR="00F158E9" w:rsidRDefault="00F158E9"/>
    <w:p w14:paraId="461DBE30" w14:textId="77777777" w:rsidR="00F158E9" w:rsidRDefault="00F158E9"/>
    <w:bookmarkStart w:id="2" w:name="Dropdown9"/>
    <w:p w14:paraId="7E161F23" w14:textId="77777777" w:rsidR="00F158E9" w:rsidRDefault="00D638ED"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äsk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result w:val="1"/>
              <w:listEntry w:val="          "/>
              <w:listEntry w:val="(allkirjastatud digitaalselt)"/>
            </w:ddList>
          </w:ffData>
        </w:fldChar>
      </w:r>
      <w:r>
        <w:rPr>
          <w:spacing w:val="0"/>
          <w:position w:val="0"/>
        </w:rPr>
        <w:instrText xml:space="preserve"> FORMDROPDOWN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2"/>
    </w:p>
    <w:p w14:paraId="31B56A8A" w14:textId="77777777" w:rsidR="00F158E9" w:rsidRDefault="00F158E9"/>
    <w:p w14:paraId="17C50E78" w14:textId="77777777" w:rsidR="00F158E9" w:rsidRDefault="00F158E9"/>
    <w:p w14:paraId="7DC8DF5E" w14:textId="5F895967" w:rsidR="00F158E9" w:rsidRDefault="00D638ED">
      <w:r>
        <w:fldChar w:fldCharType="begin">
          <w:ffData>
            <w:name w:val="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r>
        <w:instrText xml:space="preserve"> FORMTEXT </w:instrText>
      </w:r>
      <w:r>
        <w:fldChar w:fldCharType="separate"/>
      </w:r>
      <w:r w:rsidR="00F54691">
        <w:rPr>
          <w:noProof/>
        </w:rPr>
        <w:t>Esko Oras</w:t>
      </w:r>
      <w:r>
        <w:fldChar w:fldCharType="end"/>
      </w:r>
    </w:p>
    <w:p w14:paraId="1E2E07D2" w14:textId="77777777" w:rsidR="00F158E9" w:rsidRDefault="00D638ED">
      <w:r>
        <w:fldChar w:fldCharType="begin">
          <w:ffData>
            <w:name w:val="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r>
        <w:instrText xml:space="preserve"> FORMTEXT </w:instrText>
      </w:r>
      <w:r>
        <w:fldChar w:fldCharType="separate"/>
      </w:r>
      <w:r w:rsidR="00D8241A">
        <w:rPr>
          <w:noProof/>
        </w:rPr>
        <w:t>Puiduturustusosakonna juhataja</w:t>
      </w:r>
      <w:r>
        <w:fldChar w:fldCharType="end"/>
      </w:r>
    </w:p>
    <w:p w14:paraId="66EEC1B4" w14:textId="77777777" w:rsidR="00F158E9" w:rsidRDefault="00F158E9"/>
    <w:p w14:paraId="7089FBFE" w14:textId="77777777" w:rsidR="00F158E9" w:rsidRDefault="00F158E9"/>
    <w:p w14:paraId="789524CC" w14:textId="77777777" w:rsidR="00F158E9" w:rsidRDefault="00F158E9"/>
    <w:bookmarkStart w:id="3" w:name="Text28"/>
    <w:p w14:paraId="0CB1AB1C" w14:textId="7AC4A55F" w:rsidR="00F158E9" w:rsidRDefault="00D638ED">
      <w:r>
        <w:fldChar w:fldCharType="begin">
          <w:ffData>
            <w:name w:val="Text28"/>
            <w:enabled/>
            <w:calcOnExit w:val="0"/>
            <w:helpText w:type="text" w:val="Sisestage siia jaotuskava.&#10;&#10;Näiteks: &#10;Jaotuskava: finantsosakond, personaliosakond&#10;&#10;Seejärel liikuge Tab klahviga järgmisele väljale.&#10;&#10;"/>
            <w:statusText w:type="text" w:val="Sisestage siia jaotuskava (vt F1)"/>
            <w:textInput/>
          </w:ffData>
        </w:fldChar>
      </w:r>
      <w:r>
        <w:instrText xml:space="preserve"> FORMTEXT </w:instrText>
      </w:r>
      <w:r>
        <w:fldChar w:fldCharType="separate"/>
      </w:r>
      <w:r w:rsidR="00D8241A" w:rsidRPr="00D8241A">
        <w:rPr>
          <w:noProof/>
        </w:rPr>
        <w:t xml:space="preserve">Jaotuskava: </w:t>
      </w:r>
      <w:r w:rsidR="00923A8B" w:rsidRPr="00923A8B">
        <w:rPr>
          <w:noProof/>
        </w:rPr>
        <w:t>puiduturustusosakond</w:t>
      </w:r>
      <w:r>
        <w:fldChar w:fldCharType="end"/>
      </w:r>
      <w:bookmarkEnd w:id="3"/>
    </w:p>
    <w:p w14:paraId="16FE1489" w14:textId="77777777" w:rsidR="00F158E9" w:rsidRDefault="00F158E9"/>
    <w:p w14:paraId="2C668A90" w14:textId="77777777" w:rsidR="00F158E9" w:rsidRDefault="00F158E9"/>
    <w:p w14:paraId="74DE7207" w14:textId="77777777" w:rsidR="00F158E9" w:rsidRDefault="00F158E9"/>
    <w:p w14:paraId="14C96DD5" w14:textId="4D78E93F" w:rsidR="00F158E9" w:rsidRDefault="00330D03">
      <w:r>
        <w:fldChar w:fldCharType="begin">
          <w:ffData>
            <w:name w:val=""/>
            <w:enabled/>
            <w:calcOnExit w:val="0"/>
            <w:helpText w:type="text" w:val="Sisestage siia koostaja nimi.&#10;&#10;&#10;&#10;Seejärel liikuge Tab klahviga järgmisele väljale."/>
            <w:statusText w:type="text" w:val="Sisestage siia koostaja nimi."/>
            <w:textInput/>
          </w:ffData>
        </w:fldChar>
      </w:r>
      <w:r>
        <w:instrText xml:space="preserve"> FORMTEXT </w:instrText>
      </w:r>
      <w:r>
        <w:fldChar w:fldCharType="separate"/>
      </w:r>
      <w:r w:rsidR="00E84854">
        <w:t> </w:t>
      </w:r>
      <w:r w:rsidR="00E84854">
        <w:t> </w:t>
      </w:r>
      <w:r w:rsidR="00E84854">
        <w:t> </w:t>
      </w:r>
      <w:r w:rsidR="00E84854">
        <w:t> </w:t>
      </w:r>
      <w:r w:rsidR="00E84854">
        <w:t> </w:t>
      </w:r>
      <w:r>
        <w:fldChar w:fldCharType="end"/>
      </w:r>
    </w:p>
    <w:p w14:paraId="0E873E74" w14:textId="77777777" w:rsidR="00F158E9" w:rsidRDefault="00330D03">
      <w:r>
        <w:fldChar w:fldCharType="begin">
          <w:ffData>
            <w:name w:val=""/>
            <w:enabled/>
            <w:calcOnExit w:val="0"/>
            <w:helpText w:type="text" w:val="Sisestage siia koostaja ametinimetus.&#10;&#10;&#10;&#10;Seejärel liikuge Tab klahviga järgmisele väljale."/>
            <w:statusText w:type="text" w:val="Sisestage siia koostaja ametinimetus.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57392D9" w14:textId="77777777" w:rsidR="00D638ED" w:rsidRDefault="00330D03">
      <w:r>
        <w:lastRenderedPageBreak/>
        <w:fldChar w:fldCharType="begin">
          <w:ffData>
            <w:name w:val=""/>
            <w:enabled/>
            <w:calcOnExit w:val="0"/>
            <w:helpText w:type="text" w:val="Sisestage siia koostamise kuupäev.&#10;&#10;Näiteks: 01. aprill 2012"/>
            <w:statusText w:type="text" w:val="Sisestage siia koostamise kuupäev (vt F1)"/>
            <w:textInput>
              <w:maxLength w:val="27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sectPr w:rsidR="00D638ED"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10F60" w14:textId="77777777" w:rsidR="00180CBC" w:rsidRDefault="00180CBC">
      <w:r>
        <w:separator/>
      </w:r>
    </w:p>
  </w:endnote>
  <w:endnote w:type="continuationSeparator" w:id="0">
    <w:p w14:paraId="6C72970B" w14:textId="77777777" w:rsidR="00180CBC" w:rsidRDefault="00180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0E751" w14:textId="77777777" w:rsidR="004A4E36" w:rsidRDefault="004A4E36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75654" w14:textId="77777777" w:rsidR="004A4E36" w:rsidRDefault="004A4E36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CF857" w14:textId="77777777" w:rsidR="004A4E36" w:rsidRDefault="004A4E36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BA938" w14:textId="77777777" w:rsidR="00180CBC" w:rsidRDefault="00180CBC">
      <w:r>
        <w:separator/>
      </w:r>
    </w:p>
  </w:footnote>
  <w:footnote w:type="continuationSeparator" w:id="0">
    <w:p w14:paraId="6D398AE5" w14:textId="77777777" w:rsidR="00180CBC" w:rsidRDefault="00180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52ACC" w14:textId="29DEAB9C" w:rsidR="004A4E36" w:rsidRDefault="004A4E36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932A9C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DFC8D" w14:textId="77777777" w:rsidR="004A4E36" w:rsidRDefault="004A4E36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3EE25" w14:textId="77777777" w:rsidR="004A4E36" w:rsidRDefault="004A4E36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 w16cid:durableId="1486240283">
    <w:abstractNumId w:val="0"/>
  </w:num>
  <w:num w:numId="2" w16cid:durableId="1935237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zOAY+uPHT/JVyQBDRs1O7Ij9UAg=" w:salt="C+2hiYhJQ1GC+hMjTB1RWA==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DCB"/>
    <w:rsid w:val="000139DF"/>
    <w:rsid w:val="000168FB"/>
    <w:rsid w:val="0001771B"/>
    <w:rsid w:val="00026728"/>
    <w:rsid w:val="00026801"/>
    <w:rsid w:val="0004046B"/>
    <w:rsid w:val="000470A7"/>
    <w:rsid w:val="00053227"/>
    <w:rsid w:val="00057EDA"/>
    <w:rsid w:val="00074F6A"/>
    <w:rsid w:val="00081F57"/>
    <w:rsid w:val="000824AC"/>
    <w:rsid w:val="000B36F3"/>
    <w:rsid w:val="000D2277"/>
    <w:rsid w:val="000D4528"/>
    <w:rsid w:val="000E7F5F"/>
    <w:rsid w:val="000F6230"/>
    <w:rsid w:val="000F7231"/>
    <w:rsid w:val="0010645C"/>
    <w:rsid w:val="001067C9"/>
    <w:rsid w:val="0013285E"/>
    <w:rsid w:val="00136B78"/>
    <w:rsid w:val="00141A77"/>
    <w:rsid w:val="001538C6"/>
    <w:rsid w:val="00161BE4"/>
    <w:rsid w:val="001646DC"/>
    <w:rsid w:val="00171483"/>
    <w:rsid w:val="00175F2A"/>
    <w:rsid w:val="00176000"/>
    <w:rsid w:val="00176545"/>
    <w:rsid w:val="00180CBC"/>
    <w:rsid w:val="001957D8"/>
    <w:rsid w:val="00197A26"/>
    <w:rsid w:val="001B0CA6"/>
    <w:rsid w:val="001B5DFE"/>
    <w:rsid w:val="001B6718"/>
    <w:rsid w:val="001C7B21"/>
    <w:rsid w:val="001D6DE3"/>
    <w:rsid w:val="001E0BBE"/>
    <w:rsid w:val="001F3B27"/>
    <w:rsid w:val="002147A8"/>
    <w:rsid w:val="00232850"/>
    <w:rsid w:val="00233F87"/>
    <w:rsid w:val="00245C22"/>
    <w:rsid w:val="00252B9C"/>
    <w:rsid w:val="00291BF6"/>
    <w:rsid w:val="002965BB"/>
    <w:rsid w:val="002A7136"/>
    <w:rsid w:val="002B4BD6"/>
    <w:rsid w:val="002C16C9"/>
    <w:rsid w:val="002D2D52"/>
    <w:rsid w:val="002D577B"/>
    <w:rsid w:val="002D584B"/>
    <w:rsid w:val="002E6063"/>
    <w:rsid w:val="00300AD7"/>
    <w:rsid w:val="003028D2"/>
    <w:rsid w:val="00306F15"/>
    <w:rsid w:val="00330D03"/>
    <w:rsid w:val="003419D7"/>
    <w:rsid w:val="003501E5"/>
    <w:rsid w:val="003735D0"/>
    <w:rsid w:val="0037537E"/>
    <w:rsid w:val="003779C1"/>
    <w:rsid w:val="0038372A"/>
    <w:rsid w:val="003A33D9"/>
    <w:rsid w:val="003B7C09"/>
    <w:rsid w:val="003C693B"/>
    <w:rsid w:val="003D7820"/>
    <w:rsid w:val="003E4D69"/>
    <w:rsid w:val="003F7F54"/>
    <w:rsid w:val="004030AF"/>
    <w:rsid w:val="00417D71"/>
    <w:rsid w:val="00422869"/>
    <w:rsid w:val="00424A32"/>
    <w:rsid w:val="004371DB"/>
    <w:rsid w:val="00446696"/>
    <w:rsid w:val="00460267"/>
    <w:rsid w:val="00462182"/>
    <w:rsid w:val="00463D02"/>
    <w:rsid w:val="004658E0"/>
    <w:rsid w:val="00465FA9"/>
    <w:rsid w:val="004936CA"/>
    <w:rsid w:val="004A4E36"/>
    <w:rsid w:val="004B2CD5"/>
    <w:rsid w:val="004D2BAA"/>
    <w:rsid w:val="004D54F2"/>
    <w:rsid w:val="004E7382"/>
    <w:rsid w:val="004F2714"/>
    <w:rsid w:val="005012A8"/>
    <w:rsid w:val="005018AD"/>
    <w:rsid w:val="0050231B"/>
    <w:rsid w:val="00504210"/>
    <w:rsid w:val="005229D3"/>
    <w:rsid w:val="00527AC8"/>
    <w:rsid w:val="00530D52"/>
    <w:rsid w:val="005328D5"/>
    <w:rsid w:val="00536397"/>
    <w:rsid w:val="00540684"/>
    <w:rsid w:val="0056256C"/>
    <w:rsid w:val="0057598C"/>
    <w:rsid w:val="00581802"/>
    <w:rsid w:val="00581DF8"/>
    <w:rsid w:val="005977F0"/>
    <w:rsid w:val="005B39CA"/>
    <w:rsid w:val="005D1115"/>
    <w:rsid w:val="005E2D09"/>
    <w:rsid w:val="005E771A"/>
    <w:rsid w:val="005F0653"/>
    <w:rsid w:val="005F0971"/>
    <w:rsid w:val="005F2481"/>
    <w:rsid w:val="0060042C"/>
    <w:rsid w:val="006006D6"/>
    <w:rsid w:val="00600A5B"/>
    <w:rsid w:val="00603A95"/>
    <w:rsid w:val="00605CE0"/>
    <w:rsid w:val="00605DD4"/>
    <w:rsid w:val="00606329"/>
    <w:rsid w:val="00622169"/>
    <w:rsid w:val="00641027"/>
    <w:rsid w:val="00645694"/>
    <w:rsid w:val="00654A4C"/>
    <w:rsid w:val="006554D8"/>
    <w:rsid w:val="00675FDA"/>
    <w:rsid w:val="006862DC"/>
    <w:rsid w:val="006B7777"/>
    <w:rsid w:val="006E1811"/>
    <w:rsid w:val="006E56DE"/>
    <w:rsid w:val="006F3D4E"/>
    <w:rsid w:val="00703450"/>
    <w:rsid w:val="007201EC"/>
    <w:rsid w:val="0072067B"/>
    <w:rsid w:val="00724352"/>
    <w:rsid w:val="0072436F"/>
    <w:rsid w:val="00733998"/>
    <w:rsid w:val="0075173F"/>
    <w:rsid w:val="00754D92"/>
    <w:rsid w:val="00756DE2"/>
    <w:rsid w:val="00761C7F"/>
    <w:rsid w:val="00781B8B"/>
    <w:rsid w:val="00781DCA"/>
    <w:rsid w:val="007831BB"/>
    <w:rsid w:val="007917B2"/>
    <w:rsid w:val="007A11DF"/>
    <w:rsid w:val="007A65D6"/>
    <w:rsid w:val="007B3A49"/>
    <w:rsid w:val="007B3D11"/>
    <w:rsid w:val="007C2267"/>
    <w:rsid w:val="007D0C16"/>
    <w:rsid w:val="007E7DE1"/>
    <w:rsid w:val="00805EE1"/>
    <w:rsid w:val="00815955"/>
    <w:rsid w:val="00820344"/>
    <w:rsid w:val="008347B0"/>
    <w:rsid w:val="00835160"/>
    <w:rsid w:val="00837E5A"/>
    <w:rsid w:val="00844830"/>
    <w:rsid w:val="0084676E"/>
    <w:rsid w:val="008513CF"/>
    <w:rsid w:val="00852DCB"/>
    <w:rsid w:val="00861FDF"/>
    <w:rsid w:val="008708C5"/>
    <w:rsid w:val="00876855"/>
    <w:rsid w:val="00877702"/>
    <w:rsid w:val="00881C0D"/>
    <w:rsid w:val="0089297B"/>
    <w:rsid w:val="008A5536"/>
    <w:rsid w:val="008A7B11"/>
    <w:rsid w:val="008B70B5"/>
    <w:rsid w:val="008C4732"/>
    <w:rsid w:val="008D2188"/>
    <w:rsid w:val="008D2E33"/>
    <w:rsid w:val="008F4EB2"/>
    <w:rsid w:val="008F6DEE"/>
    <w:rsid w:val="00900107"/>
    <w:rsid w:val="0090049A"/>
    <w:rsid w:val="00904407"/>
    <w:rsid w:val="00916302"/>
    <w:rsid w:val="00923A8B"/>
    <w:rsid w:val="009277D6"/>
    <w:rsid w:val="00931226"/>
    <w:rsid w:val="00932A9C"/>
    <w:rsid w:val="0094495C"/>
    <w:rsid w:val="00962D1E"/>
    <w:rsid w:val="00976044"/>
    <w:rsid w:val="00983692"/>
    <w:rsid w:val="009A41F2"/>
    <w:rsid w:val="009C0175"/>
    <w:rsid w:val="009D0B29"/>
    <w:rsid w:val="009D7815"/>
    <w:rsid w:val="009D7AFE"/>
    <w:rsid w:val="009E7BFF"/>
    <w:rsid w:val="009F139C"/>
    <w:rsid w:val="00A1123A"/>
    <w:rsid w:val="00A20243"/>
    <w:rsid w:val="00A37FB2"/>
    <w:rsid w:val="00A47CD3"/>
    <w:rsid w:val="00A51EF8"/>
    <w:rsid w:val="00A5389E"/>
    <w:rsid w:val="00A55581"/>
    <w:rsid w:val="00A931B6"/>
    <w:rsid w:val="00AB6827"/>
    <w:rsid w:val="00AB6D96"/>
    <w:rsid w:val="00AC01AE"/>
    <w:rsid w:val="00AC3116"/>
    <w:rsid w:val="00AC42FC"/>
    <w:rsid w:val="00AC57C9"/>
    <w:rsid w:val="00AC6C7B"/>
    <w:rsid w:val="00AE212D"/>
    <w:rsid w:val="00AE28BB"/>
    <w:rsid w:val="00AF0FB4"/>
    <w:rsid w:val="00B0116E"/>
    <w:rsid w:val="00B05E2D"/>
    <w:rsid w:val="00B06CBD"/>
    <w:rsid w:val="00B23E37"/>
    <w:rsid w:val="00B45783"/>
    <w:rsid w:val="00B57A6C"/>
    <w:rsid w:val="00B72686"/>
    <w:rsid w:val="00B75944"/>
    <w:rsid w:val="00B770F9"/>
    <w:rsid w:val="00B96B21"/>
    <w:rsid w:val="00BA1273"/>
    <w:rsid w:val="00BB243F"/>
    <w:rsid w:val="00BE0195"/>
    <w:rsid w:val="00BE3821"/>
    <w:rsid w:val="00C02B7D"/>
    <w:rsid w:val="00C06DB3"/>
    <w:rsid w:val="00C0757E"/>
    <w:rsid w:val="00C260D6"/>
    <w:rsid w:val="00C27B3C"/>
    <w:rsid w:val="00C33093"/>
    <w:rsid w:val="00C366E9"/>
    <w:rsid w:val="00C47925"/>
    <w:rsid w:val="00C50362"/>
    <w:rsid w:val="00C5473D"/>
    <w:rsid w:val="00C7677D"/>
    <w:rsid w:val="00C96246"/>
    <w:rsid w:val="00CA560A"/>
    <w:rsid w:val="00CB631E"/>
    <w:rsid w:val="00CE767E"/>
    <w:rsid w:val="00D147F4"/>
    <w:rsid w:val="00D2751F"/>
    <w:rsid w:val="00D3081A"/>
    <w:rsid w:val="00D30E69"/>
    <w:rsid w:val="00D32FB8"/>
    <w:rsid w:val="00D429CB"/>
    <w:rsid w:val="00D603D2"/>
    <w:rsid w:val="00D638ED"/>
    <w:rsid w:val="00D8241A"/>
    <w:rsid w:val="00D84E82"/>
    <w:rsid w:val="00D87733"/>
    <w:rsid w:val="00D93C37"/>
    <w:rsid w:val="00DB05EF"/>
    <w:rsid w:val="00DC17EE"/>
    <w:rsid w:val="00DF7A3C"/>
    <w:rsid w:val="00E05B7B"/>
    <w:rsid w:val="00E06C8E"/>
    <w:rsid w:val="00E22E78"/>
    <w:rsid w:val="00E31963"/>
    <w:rsid w:val="00E36C7B"/>
    <w:rsid w:val="00E53110"/>
    <w:rsid w:val="00E54DA5"/>
    <w:rsid w:val="00E6440E"/>
    <w:rsid w:val="00E84854"/>
    <w:rsid w:val="00E96DFC"/>
    <w:rsid w:val="00EA12AB"/>
    <w:rsid w:val="00EA2BA0"/>
    <w:rsid w:val="00EA5DF9"/>
    <w:rsid w:val="00EB460C"/>
    <w:rsid w:val="00EC1EAA"/>
    <w:rsid w:val="00EC2658"/>
    <w:rsid w:val="00ED1E21"/>
    <w:rsid w:val="00ED2720"/>
    <w:rsid w:val="00EF67B0"/>
    <w:rsid w:val="00F02C5C"/>
    <w:rsid w:val="00F120F0"/>
    <w:rsid w:val="00F158E9"/>
    <w:rsid w:val="00F17685"/>
    <w:rsid w:val="00F36436"/>
    <w:rsid w:val="00F52E0E"/>
    <w:rsid w:val="00F54691"/>
    <w:rsid w:val="00F719A7"/>
    <w:rsid w:val="00F726A1"/>
    <w:rsid w:val="00F83FD7"/>
    <w:rsid w:val="00F86378"/>
    <w:rsid w:val="00F92546"/>
    <w:rsid w:val="00F93A89"/>
    <w:rsid w:val="00FA778D"/>
    <w:rsid w:val="00FB2EA2"/>
    <w:rsid w:val="00FB722E"/>
    <w:rsid w:val="00FC6661"/>
    <w:rsid w:val="00FD02CB"/>
    <w:rsid w:val="00FF44AC"/>
    <w:rsid w:val="00FF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7C667C"/>
  <w15:docId w15:val="{44DF050A-0EF6-4665-84FA-D4442EF7A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Footer">
    <w:name w:val="footer"/>
    <w:basedOn w:val="Normal"/>
    <w:rPr>
      <w:spacing w:val="0"/>
      <w:position w:val="0"/>
      <w:sz w:val="20"/>
    </w:rPr>
  </w:style>
  <w:style w:type="paragraph" w:styleId="Caption">
    <w:name w:val="caption"/>
    <w:basedOn w:val="Normal"/>
    <w:next w:val="Normal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BalloonText">
    <w:name w:val="Balloon Text"/>
    <w:basedOn w:val="Normal"/>
    <w:link w:val="BalloonTextChar"/>
    <w:rsid w:val="009E7B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7BFF"/>
    <w:rPr>
      <w:rFonts w:ascii="Tahoma" w:hAnsi="Tahoma" w:cs="Tahoma"/>
      <w:spacing w:val="2"/>
      <w:position w:val="6"/>
      <w:sz w:val="16"/>
      <w:szCs w:val="16"/>
      <w:lang w:eastAsia="en-US"/>
    </w:rPr>
  </w:style>
  <w:style w:type="table" w:styleId="TableGrid">
    <w:name w:val="Table Grid"/>
    <w:basedOn w:val="TableNormal"/>
    <w:rsid w:val="003C6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8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AppData\Local\Microsoft\Windows\Temporary%20Internet%20Files\Content.IE5\S9FGQVBO\k&#228;skkiri%20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122BC-5A1E-4905-B9FC-1E7611CA3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käskkiri logoga.dot</Template>
  <TotalTime>14</TotalTime>
  <Pages>2</Pages>
  <Words>133</Words>
  <Characters>1113</Characters>
  <Application>Microsoft Office Word</Application>
  <DocSecurity>0</DocSecurity>
  <Lines>32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DF Ltd., Parnu mnt 154, 11317 Tallinn, Estonia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2000(TM) file templates</dc:subject>
  <dc:creator>Ulvar Kaubi</dc:creator>
  <dc:description>Ver 2.0, 01.2013</dc:description>
  <cp:lastModifiedBy>Urmas Treial</cp:lastModifiedBy>
  <cp:revision>7</cp:revision>
  <cp:lastPrinted>2013-09-23T09:52:00Z</cp:lastPrinted>
  <dcterms:created xsi:type="dcterms:W3CDTF">2026-02-18T10:06:00Z</dcterms:created>
  <dcterms:modified xsi:type="dcterms:W3CDTF">2026-02-26T08:04:00Z</dcterms:modified>
</cp:coreProperties>
</file>